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62" w:rsidRDefault="00D30662" w:rsidP="00EC044E">
      <w:pPr>
        <w:jc w:val="center"/>
        <w:rPr>
          <w:b/>
          <w:sz w:val="28"/>
        </w:rPr>
      </w:pPr>
      <w:r w:rsidRPr="00FF7116">
        <w:rPr>
          <w:b/>
          <w:sz w:val="28"/>
        </w:rPr>
        <w:t>Контрольная работа по творчеству А.С. Пушкина и М.Ю. Лермонтова</w:t>
      </w:r>
    </w:p>
    <w:p w:rsidR="00D30662" w:rsidRDefault="00D30662" w:rsidP="00EC044E">
      <w:pPr>
        <w:jc w:val="center"/>
        <w:rPr>
          <w:b/>
          <w:sz w:val="28"/>
        </w:rPr>
      </w:pPr>
      <w:r>
        <w:rPr>
          <w:b/>
          <w:sz w:val="28"/>
        </w:rPr>
        <w:t xml:space="preserve"> 7 класс</w:t>
      </w:r>
    </w:p>
    <w:p w:rsidR="00D30662" w:rsidRPr="00FF7116" w:rsidRDefault="00D30662" w:rsidP="00EC044E">
      <w:pPr>
        <w:jc w:val="center"/>
        <w:rPr>
          <w:b/>
          <w:sz w:val="28"/>
        </w:rPr>
      </w:pPr>
      <w:r>
        <w:rPr>
          <w:b/>
          <w:sz w:val="28"/>
        </w:rPr>
        <w:t>18.11.21</w:t>
      </w:r>
    </w:p>
    <w:p w:rsidR="00D30662" w:rsidRPr="00B9312B" w:rsidRDefault="00D30662" w:rsidP="00454F2B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Кому посвящены следующие строки А.А. Ахматовой: «</w:t>
      </w:r>
      <w:r w:rsidRPr="00B9312B">
        <w:rPr>
          <w:color w:val="000000"/>
          <w:sz w:val="28"/>
          <w:shd w:val="clear" w:color="auto" w:fill="FFFFFF"/>
        </w:rPr>
        <w:t>Он победил и время, и пространство»?</w:t>
      </w:r>
    </w:p>
    <w:p w:rsidR="00D30662" w:rsidRPr="00B9312B" w:rsidRDefault="00D30662" w:rsidP="00454F2B">
      <w:pPr>
        <w:pStyle w:val="ListParagraph"/>
        <w:rPr>
          <w:sz w:val="28"/>
        </w:rPr>
      </w:pPr>
    </w:p>
    <w:p w:rsidR="00D30662" w:rsidRPr="00B9312B" w:rsidRDefault="00D30662" w:rsidP="009B6E3F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Какое утверждение является НЕВЕРНЫМ?</w:t>
      </w:r>
    </w:p>
    <w:p w:rsidR="00D30662" w:rsidRPr="00B9312B" w:rsidRDefault="00D30662" w:rsidP="009B6E3F">
      <w:pPr>
        <w:pStyle w:val="ListParagraph"/>
        <w:rPr>
          <w:sz w:val="28"/>
        </w:rPr>
      </w:pPr>
      <w:r w:rsidRPr="00B9312B">
        <w:rPr>
          <w:sz w:val="28"/>
        </w:rPr>
        <w:t>А) Отец (Сергей Львович) А.С. Пушкина увлекался литературой. Поэтому их дом принимал многих известных поэтов и писателей.</w:t>
      </w:r>
    </w:p>
    <w:p w:rsidR="00D30662" w:rsidRPr="00B9312B" w:rsidRDefault="00D30662" w:rsidP="009B6E3F">
      <w:pPr>
        <w:pStyle w:val="ListParagraph"/>
        <w:rPr>
          <w:sz w:val="28"/>
        </w:rPr>
      </w:pPr>
      <w:r w:rsidRPr="00B9312B">
        <w:rPr>
          <w:sz w:val="28"/>
        </w:rPr>
        <w:t>Б) А.С. Пушкин из всех времен года более всего любил весну. Именно весной им овладевал «бес стихотворства».</w:t>
      </w:r>
    </w:p>
    <w:p w:rsidR="00D30662" w:rsidRPr="00B9312B" w:rsidRDefault="00D30662" w:rsidP="009B6E3F">
      <w:pPr>
        <w:pStyle w:val="ListParagraph"/>
        <w:rPr>
          <w:sz w:val="28"/>
        </w:rPr>
      </w:pPr>
      <w:r w:rsidRPr="00B9312B">
        <w:rPr>
          <w:sz w:val="28"/>
        </w:rPr>
        <w:t>В) Каждое утро поэт посвящал чтению, умственной работе.  Он не приступал к обеду, не окончив утренних занятий.</w:t>
      </w:r>
    </w:p>
    <w:p w:rsidR="00D30662" w:rsidRPr="00B9312B" w:rsidRDefault="00D30662" w:rsidP="009B6E3F">
      <w:pPr>
        <w:pStyle w:val="ListParagraph"/>
        <w:rPr>
          <w:sz w:val="28"/>
        </w:rPr>
      </w:pPr>
      <w:r w:rsidRPr="00B9312B">
        <w:rPr>
          <w:sz w:val="28"/>
        </w:rPr>
        <w:t>Г) Уже в 1820 году А.С. Пушкиным была написана поэма «Руслан и Людмила». Древнерусские былины вдохновили его.</w:t>
      </w:r>
    </w:p>
    <w:p w:rsidR="00D30662" w:rsidRPr="00B9312B" w:rsidRDefault="00D30662" w:rsidP="00075108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Соотнеси отрывок с произведением: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0"/>
        <w:gridCol w:w="4411"/>
      </w:tblGrid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1.</w:t>
            </w:r>
          </w:p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Пишу, читаю без лампады,</w:t>
            </w:r>
          </w:p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И ясны спящие громады</w:t>
            </w:r>
          </w:p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Пустынных улиц, и светла</w:t>
            </w:r>
          </w:p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Адмиралтейская игла.</w:t>
            </w: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А. «Станционный смотритель»</w:t>
            </w:r>
          </w:p>
        </w:tc>
      </w:tr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2.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</w:rPr>
            </w:pPr>
            <w:r w:rsidRPr="00B9312B">
              <w:rPr>
                <w:sz w:val="28"/>
              </w:rPr>
              <w:t>Пимен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</w:rPr>
            </w:pPr>
            <w:r w:rsidRPr="00B9312B">
              <w:rPr>
                <w:sz w:val="28"/>
              </w:rPr>
              <w:t>(пишет перед Лампадой)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Еще одно последнее сказанье–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И летопись окончена моя</w:t>
            </w: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Б.  «Полтава»</w:t>
            </w:r>
          </w:p>
        </w:tc>
      </w:tr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3.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Старик пришел к себе на квартиру. Приятель его советовал ему жаловаться. Но смотритель подумал, махнул рукой и решил отступиться.</w:t>
            </w: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В. «Медный всадник»</w:t>
            </w:r>
          </w:p>
        </w:tc>
      </w:tr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4.</w:t>
            </w:r>
          </w:p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Уж близок полдень жар пылает.</w:t>
            </w:r>
          </w:p>
          <w:p w:rsidR="00D30662" w:rsidRPr="00B9312B" w:rsidRDefault="00D30662" w:rsidP="00C33AFF">
            <w:pPr>
              <w:spacing w:after="0" w:line="240" w:lineRule="auto"/>
              <w:rPr>
                <w:sz w:val="28"/>
              </w:rPr>
            </w:pPr>
            <w:r w:rsidRPr="00B9312B">
              <w:rPr>
                <w:sz w:val="28"/>
              </w:rPr>
              <w:t>Как пахарь, битва отдыхает.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Кой-где гарцуют казаки.</w:t>
            </w: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Г. «Песнь о вещем Олеге»</w:t>
            </w:r>
          </w:p>
        </w:tc>
      </w:tr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5.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Из темного леса навстречу ему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Идет вдохновенный кудесник,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Покорный Перуну старик одному,</w:t>
            </w:r>
          </w:p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Заветов грядущего вестник</w:t>
            </w: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Д. «Борис Годунов»</w:t>
            </w:r>
          </w:p>
        </w:tc>
      </w:tr>
    </w:tbl>
    <w:p w:rsidR="00D30662" w:rsidRPr="00B9312B" w:rsidRDefault="00D30662" w:rsidP="00364949">
      <w:pPr>
        <w:pStyle w:val="ListParagraph"/>
        <w:rPr>
          <w:sz w:val="28"/>
        </w:rPr>
      </w:pPr>
    </w:p>
    <w:p w:rsidR="00D30662" w:rsidRPr="00B9312B" w:rsidRDefault="00D30662" w:rsidP="0035289C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Внимательно рассмотри изображению и заполни пропуски в следующем тексте:</w:t>
      </w:r>
    </w:p>
    <w:p w:rsidR="00D30662" w:rsidRPr="00B9312B" w:rsidRDefault="00D30662" w:rsidP="00907F75">
      <w:pPr>
        <w:pStyle w:val="ListParagraph"/>
        <w:rPr>
          <w:sz w:val="28"/>
        </w:rPr>
      </w:pPr>
      <w:r w:rsidRPr="00B9312B">
        <w:rPr>
          <w:sz w:val="28"/>
        </w:rPr>
        <w:t xml:space="preserve">Этот памятник увековечивает память о А)________, основателе города Б) ____________________. Свое название – В) «___________________» он получил благодаря одноименной поэме А.С. Пушкина. </w:t>
      </w:r>
    </w:p>
    <w:p w:rsidR="00D30662" w:rsidRPr="00B9312B" w:rsidRDefault="00D30662" w:rsidP="000720AA">
      <w:pPr>
        <w:pStyle w:val="ListParagraph"/>
        <w:jc w:val="center"/>
        <w:rPr>
          <w:sz w:val="28"/>
        </w:rPr>
      </w:pPr>
      <w:r w:rsidRPr="00E12782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2.25pt;height:137.25pt;visibility:visible">
            <v:imagedata r:id="rId7" o:title=""/>
          </v:shape>
        </w:pict>
      </w:r>
    </w:p>
    <w:p w:rsidR="00D30662" w:rsidRPr="00B9312B" w:rsidRDefault="00D30662" w:rsidP="0035289C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 xml:space="preserve">За три недели А.С. Пушкин написал произведение «Полтава». Два правителя – Петр </w:t>
      </w:r>
      <w:r w:rsidRPr="00B9312B">
        <w:rPr>
          <w:sz w:val="28"/>
          <w:lang w:val="en-US"/>
        </w:rPr>
        <w:t>I</w:t>
      </w:r>
      <w:r w:rsidRPr="00B9312B">
        <w:rPr>
          <w:sz w:val="28"/>
        </w:rPr>
        <w:t xml:space="preserve"> и Карл </w:t>
      </w:r>
      <w:r w:rsidRPr="00B9312B">
        <w:rPr>
          <w:sz w:val="28"/>
          <w:lang w:val="en-US"/>
        </w:rPr>
        <w:t>XII</w:t>
      </w:r>
      <w:r w:rsidRPr="00B9312B">
        <w:rPr>
          <w:sz w:val="28"/>
        </w:rPr>
        <w:t xml:space="preserve"> показаны автором в тексте. Напиши, какие отрывки описывают Петра </w:t>
      </w:r>
      <w:r w:rsidRPr="00B9312B">
        <w:rPr>
          <w:sz w:val="28"/>
          <w:lang w:val="en-US"/>
        </w:rPr>
        <w:t>I</w:t>
      </w:r>
      <w:r w:rsidRPr="00B9312B">
        <w:rPr>
          <w:sz w:val="28"/>
        </w:rPr>
        <w:t xml:space="preserve">, а какие – Карла </w:t>
      </w:r>
      <w:r w:rsidRPr="00B9312B">
        <w:rPr>
          <w:sz w:val="28"/>
          <w:lang w:val="en-US"/>
        </w:rPr>
        <w:t>XII</w:t>
      </w:r>
      <w:r w:rsidRPr="00B9312B">
        <w:rPr>
          <w:sz w:val="28"/>
        </w:rPr>
        <w:t>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А) «Его глаза сияют. Лик его ужасен».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Б) «Несомый верными слугами, в качалке бледен, недвижим».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В) «Он в думу тихо погрузился».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Г) «Он поле пожирал очами».</w:t>
      </w:r>
    </w:p>
    <w:p w:rsidR="00D30662" w:rsidRPr="00B9312B" w:rsidRDefault="00D30662" w:rsidP="009F25F6">
      <w:pPr>
        <w:pStyle w:val="ListParagraph"/>
        <w:rPr>
          <w:sz w:val="28"/>
        </w:rPr>
      </w:pPr>
      <w:r w:rsidRPr="00B9312B">
        <w:rPr>
          <w:sz w:val="28"/>
        </w:rPr>
        <w:t>Д) «Толпой любимцев окруженный».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Е) «[Его] приводил желанный бой в недоуменье».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Ж) «И горд, и ясен, и славы полон взор его».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>И) «Страдая раной, [он] явился».</w:t>
      </w:r>
    </w:p>
    <w:p w:rsidR="00D30662" w:rsidRPr="00B9312B" w:rsidRDefault="00D30662" w:rsidP="00364949">
      <w:pPr>
        <w:pStyle w:val="ListParagraph"/>
        <w:rPr>
          <w:sz w:val="28"/>
        </w:rPr>
      </w:pP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 xml:space="preserve">Карл </w:t>
      </w:r>
      <w:r w:rsidRPr="00B9312B">
        <w:rPr>
          <w:sz w:val="28"/>
          <w:lang w:val="en-US"/>
        </w:rPr>
        <w:t>XII</w:t>
      </w:r>
      <w:r w:rsidRPr="00B9312B">
        <w:rPr>
          <w:sz w:val="28"/>
        </w:rPr>
        <w:t>:…….</w:t>
      </w:r>
    </w:p>
    <w:p w:rsidR="00D30662" w:rsidRPr="00B9312B" w:rsidRDefault="00D30662" w:rsidP="00364949">
      <w:pPr>
        <w:pStyle w:val="ListParagraph"/>
        <w:rPr>
          <w:sz w:val="28"/>
        </w:rPr>
      </w:pPr>
      <w:r w:rsidRPr="00B9312B">
        <w:rPr>
          <w:sz w:val="28"/>
        </w:rPr>
        <w:t xml:space="preserve">Петр </w:t>
      </w:r>
      <w:r w:rsidRPr="00B9312B">
        <w:rPr>
          <w:sz w:val="28"/>
          <w:lang w:val="en-US"/>
        </w:rPr>
        <w:t>I</w:t>
      </w:r>
      <w:r w:rsidRPr="00B9312B">
        <w:rPr>
          <w:sz w:val="28"/>
        </w:rPr>
        <w:t>:……</w:t>
      </w:r>
    </w:p>
    <w:p w:rsidR="00D30662" w:rsidRPr="00B9312B" w:rsidRDefault="00D30662" w:rsidP="00364949">
      <w:pPr>
        <w:pStyle w:val="ListParagraph"/>
        <w:rPr>
          <w:sz w:val="28"/>
        </w:rPr>
      </w:pPr>
    </w:p>
    <w:p w:rsidR="00D30662" w:rsidRPr="00B9312B" w:rsidRDefault="00D30662" w:rsidP="0035289C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В каком отрывке автором используется такой прием, как эпитет?</w:t>
      </w:r>
    </w:p>
    <w:p w:rsidR="00D30662" w:rsidRPr="00B9312B" w:rsidRDefault="00D30662" w:rsidP="00CA6FDF">
      <w:pPr>
        <w:pStyle w:val="ListParagraph"/>
        <w:rPr>
          <w:sz w:val="28"/>
        </w:rPr>
      </w:pPr>
      <w:r w:rsidRPr="00B9312B">
        <w:rPr>
          <w:sz w:val="28"/>
        </w:rPr>
        <w:t>А) Шары чугунные повсюду ... прыгают, разят..шипят</w:t>
      </w:r>
    </w:p>
    <w:p w:rsidR="00D30662" w:rsidRPr="00B9312B" w:rsidRDefault="00D30662" w:rsidP="00CA6FDF">
      <w:pPr>
        <w:pStyle w:val="ListParagraph"/>
        <w:rPr>
          <w:sz w:val="28"/>
        </w:rPr>
      </w:pPr>
      <w:r w:rsidRPr="00B9312B">
        <w:rPr>
          <w:sz w:val="28"/>
        </w:rPr>
        <w:t>Б) Волнуясь, конница летит</w:t>
      </w:r>
    </w:p>
    <w:p w:rsidR="00D30662" w:rsidRPr="00B9312B" w:rsidRDefault="00D30662" w:rsidP="00CA6FDF">
      <w:pPr>
        <w:pStyle w:val="ListParagraph"/>
        <w:rPr>
          <w:sz w:val="28"/>
        </w:rPr>
      </w:pPr>
      <w:r w:rsidRPr="00B9312B">
        <w:rPr>
          <w:sz w:val="28"/>
        </w:rPr>
        <w:t>В) Он весь, как божия гроза</w:t>
      </w:r>
    </w:p>
    <w:p w:rsidR="00D30662" w:rsidRPr="00B9312B" w:rsidRDefault="00D30662" w:rsidP="00CA6FDF">
      <w:pPr>
        <w:pStyle w:val="ListParagraph"/>
        <w:rPr>
          <w:sz w:val="28"/>
        </w:rPr>
      </w:pPr>
      <w:r w:rsidRPr="00B9312B">
        <w:rPr>
          <w:sz w:val="28"/>
        </w:rPr>
        <w:t>Г) необычайное волненье</w:t>
      </w:r>
    </w:p>
    <w:p w:rsidR="00D30662" w:rsidRPr="00B9312B" w:rsidRDefault="00D30662" w:rsidP="00CA6FDF">
      <w:pPr>
        <w:pStyle w:val="ListParagraph"/>
        <w:rPr>
          <w:sz w:val="28"/>
        </w:rPr>
      </w:pPr>
    </w:p>
    <w:p w:rsidR="00D30662" w:rsidRPr="00B9312B" w:rsidRDefault="00D30662" w:rsidP="004D143F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Представь, что тебя назначили редактором. Твоя задача – издать книгу с произведениями А.С. Пушкина для семиклассников. В первую очередь ты должен объяснить неизвестные слова, которые автор использует в «песни о вещем Олеге», чтобы ребятам было легче понять текст. Вот эти слова: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>А) Волхв – …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 xml:space="preserve">Б) Князь – 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 xml:space="preserve">В)  Перун – … 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>Г) Отрада –…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>Д) Сеча – ..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>Е) Дума  –..</w:t>
      </w:r>
    </w:p>
    <w:p w:rsidR="00D30662" w:rsidRPr="00B9312B" w:rsidRDefault="00D30662" w:rsidP="003B7BB9">
      <w:pPr>
        <w:pStyle w:val="ListParagraph"/>
        <w:rPr>
          <w:sz w:val="28"/>
        </w:rPr>
      </w:pPr>
      <w:r w:rsidRPr="00B9312B">
        <w:rPr>
          <w:sz w:val="28"/>
        </w:rPr>
        <w:t xml:space="preserve">Ж) Минувший – </w:t>
      </w:r>
    </w:p>
    <w:p w:rsidR="00D30662" w:rsidRPr="00B9312B" w:rsidRDefault="00D30662" w:rsidP="003B7BB9">
      <w:pPr>
        <w:pStyle w:val="ListParagraph"/>
        <w:rPr>
          <w:sz w:val="28"/>
        </w:rPr>
      </w:pPr>
    </w:p>
    <w:p w:rsidR="00D30662" w:rsidRPr="00B9312B" w:rsidRDefault="00D30662" w:rsidP="00984CC5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Какие суждения соответствует тексту «Песни о вещем Олеге»?</w:t>
      </w:r>
    </w:p>
    <w:p w:rsidR="00D30662" w:rsidRPr="00B9312B" w:rsidRDefault="00D30662" w:rsidP="00E2137C">
      <w:pPr>
        <w:pStyle w:val="ListParagraph"/>
        <w:rPr>
          <w:sz w:val="28"/>
        </w:rPr>
      </w:pPr>
      <w:r w:rsidRPr="00B9312B">
        <w:rPr>
          <w:sz w:val="28"/>
        </w:rPr>
        <w:t>А) Князь Олег хотел узнать у кудесника – сможет ли он отмстить хазарам и выгнать их с земель русских.</w:t>
      </w:r>
    </w:p>
    <w:p w:rsidR="00D30662" w:rsidRPr="00B9312B" w:rsidRDefault="00D30662" w:rsidP="00FF66CE">
      <w:pPr>
        <w:pStyle w:val="ListParagraph"/>
        <w:rPr>
          <w:sz w:val="28"/>
        </w:rPr>
      </w:pPr>
      <w:r w:rsidRPr="00B9312B">
        <w:rPr>
          <w:sz w:val="28"/>
        </w:rPr>
        <w:t>Б) Князь поверил предсказанию старца.</w:t>
      </w:r>
    </w:p>
    <w:p w:rsidR="00D30662" w:rsidRPr="00B9312B" w:rsidRDefault="00D30662" w:rsidP="00FF66CE">
      <w:pPr>
        <w:pStyle w:val="ListParagraph"/>
        <w:rPr>
          <w:sz w:val="28"/>
        </w:rPr>
      </w:pPr>
      <w:r w:rsidRPr="00B9312B">
        <w:rPr>
          <w:sz w:val="28"/>
        </w:rPr>
        <w:t>В) Князь не убил своего коня после предсказания волхва.</w:t>
      </w:r>
    </w:p>
    <w:p w:rsidR="00D30662" w:rsidRPr="00B9312B" w:rsidRDefault="00D30662" w:rsidP="00FF66CE">
      <w:pPr>
        <w:pStyle w:val="ListParagraph"/>
        <w:rPr>
          <w:sz w:val="28"/>
        </w:rPr>
      </w:pPr>
      <w:r w:rsidRPr="00B9312B">
        <w:rPr>
          <w:sz w:val="28"/>
        </w:rPr>
        <w:t>Г) Отроки Олега убили коня по его приказанию.</w:t>
      </w:r>
    </w:p>
    <w:p w:rsidR="00D30662" w:rsidRPr="00B9312B" w:rsidRDefault="00D30662" w:rsidP="00FF66CE">
      <w:pPr>
        <w:pStyle w:val="ListParagraph"/>
        <w:rPr>
          <w:sz w:val="28"/>
        </w:rPr>
      </w:pPr>
      <w:r w:rsidRPr="00B9312B">
        <w:rPr>
          <w:sz w:val="28"/>
        </w:rPr>
        <w:t>Д) Смерть князя «таилась» в черепе коня.</w:t>
      </w:r>
    </w:p>
    <w:p w:rsidR="00D30662" w:rsidRPr="00B9312B" w:rsidRDefault="00D30662" w:rsidP="00FF66CE">
      <w:pPr>
        <w:pStyle w:val="ListParagraph"/>
        <w:rPr>
          <w:sz w:val="28"/>
        </w:rPr>
      </w:pPr>
      <w:r w:rsidRPr="00B9312B">
        <w:rPr>
          <w:sz w:val="28"/>
        </w:rPr>
        <w:t>Е) Князь не скучал по своему верному коню.</w:t>
      </w:r>
    </w:p>
    <w:p w:rsidR="00D30662" w:rsidRPr="00B9312B" w:rsidRDefault="00D30662" w:rsidP="00FF66CE">
      <w:pPr>
        <w:pStyle w:val="ListParagraph"/>
        <w:rPr>
          <w:sz w:val="28"/>
        </w:rPr>
      </w:pPr>
    </w:p>
    <w:p w:rsidR="00D30662" w:rsidRPr="00B9312B" w:rsidRDefault="00D30662" w:rsidP="00FF66CE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Каков жанр произведения «Борис Годунов»?</w:t>
      </w:r>
    </w:p>
    <w:p w:rsidR="00D30662" w:rsidRPr="00B9312B" w:rsidRDefault="00D30662" w:rsidP="00A82E79">
      <w:pPr>
        <w:pStyle w:val="ListParagraph"/>
        <w:rPr>
          <w:sz w:val="28"/>
        </w:rPr>
      </w:pPr>
      <w:r w:rsidRPr="00B9312B">
        <w:rPr>
          <w:sz w:val="28"/>
        </w:rPr>
        <w:t>А) Поэма</w:t>
      </w:r>
    </w:p>
    <w:p w:rsidR="00D30662" w:rsidRPr="00B9312B" w:rsidRDefault="00D30662" w:rsidP="00A82E79">
      <w:pPr>
        <w:pStyle w:val="ListParagraph"/>
        <w:rPr>
          <w:sz w:val="28"/>
        </w:rPr>
      </w:pPr>
      <w:r w:rsidRPr="00B9312B">
        <w:rPr>
          <w:sz w:val="28"/>
        </w:rPr>
        <w:t>Б) трагедия</w:t>
      </w:r>
    </w:p>
    <w:p w:rsidR="00D30662" w:rsidRPr="00B9312B" w:rsidRDefault="00D30662" w:rsidP="00A82E79">
      <w:pPr>
        <w:pStyle w:val="ListParagraph"/>
        <w:rPr>
          <w:sz w:val="28"/>
        </w:rPr>
      </w:pPr>
      <w:r w:rsidRPr="00B9312B">
        <w:rPr>
          <w:sz w:val="28"/>
        </w:rPr>
        <w:t>В) баллада</w:t>
      </w:r>
    </w:p>
    <w:p w:rsidR="00D30662" w:rsidRPr="00B9312B" w:rsidRDefault="00D30662" w:rsidP="00A53E9C">
      <w:pPr>
        <w:pStyle w:val="ListParagraph"/>
        <w:rPr>
          <w:sz w:val="28"/>
        </w:rPr>
      </w:pPr>
      <w:r w:rsidRPr="00B9312B">
        <w:rPr>
          <w:sz w:val="28"/>
        </w:rPr>
        <w:t>Г) историческая хроника</w:t>
      </w:r>
    </w:p>
    <w:p w:rsidR="00D30662" w:rsidRPr="00B9312B" w:rsidRDefault="00D30662" w:rsidP="00A53E9C">
      <w:pPr>
        <w:pStyle w:val="ListParagraph"/>
        <w:rPr>
          <w:sz w:val="28"/>
        </w:rPr>
      </w:pPr>
    </w:p>
    <w:p w:rsidR="00D30662" w:rsidRPr="00B9312B" w:rsidRDefault="00D30662" w:rsidP="009D50B6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 xml:space="preserve"> Аня решила устроить викторину «Правда – неправда» для одноклассников по отрывку из произведения «Борис Годунов», но, составив предложения, сама забыла, что правда, а что – нет.  Помоги Ане исправить эту ситуацию. Заполни таблицу, распределив утверждения по колонкам верно/неверно.</w:t>
      </w:r>
    </w:p>
    <w:p w:rsidR="00D30662" w:rsidRPr="00B9312B" w:rsidRDefault="00D30662" w:rsidP="0095269D">
      <w:pPr>
        <w:pStyle w:val="ListParagraph"/>
        <w:rPr>
          <w:sz w:val="28"/>
        </w:rPr>
      </w:pP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 xml:space="preserve">А) Пимен – это летописец. Он живет в Чудовом монастыре. 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Б) Пимен пишет летопись с целью получить награду от царя.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 xml:space="preserve">В) Пимен работает над летописью и днем, и ночью. 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Г) Григорий – подлинный царь земли русской.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Д) Григорию не нравится облик пишущего старца. Спокойный вид старца тревожит его.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Е) Брат, отец – именно так обращаются друг к другу Пимен и Григорий.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Ж) Григорию снится сон о том, что вся Москва над ним смеется.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З) Григорий мечтает о боях, царских пиршествах, власти.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И) Пимен советует Григорию не смиряться со своей затворнической жизнью.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К) Пимен говорит о том, что царский венец делает жизнь человека тяжелой.</w:t>
      </w:r>
    </w:p>
    <w:p w:rsidR="00D30662" w:rsidRPr="00B9312B" w:rsidRDefault="00D30662" w:rsidP="006C3072">
      <w:pPr>
        <w:pStyle w:val="ListParagraph"/>
        <w:rPr>
          <w:sz w:val="28"/>
        </w:rPr>
      </w:pPr>
      <w:r w:rsidRPr="00B9312B">
        <w:rPr>
          <w:sz w:val="28"/>
        </w:rPr>
        <w:t>Л) Старец не рассказывает о смерти маленького царевича Григорию.</w:t>
      </w:r>
    </w:p>
    <w:p w:rsidR="00D30662" w:rsidRPr="00B9312B" w:rsidRDefault="00D30662" w:rsidP="00F2433E">
      <w:pPr>
        <w:pStyle w:val="ListParagraph"/>
        <w:rPr>
          <w:sz w:val="28"/>
        </w:rPr>
      </w:pPr>
      <w:r w:rsidRPr="00B9312B">
        <w:rPr>
          <w:sz w:val="28"/>
        </w:rPr>
        <w:t>М) Пимен передает свой труд (летописание) Григорию.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1"/>
        <w:gridCol w:w="4440"/>
      </w:tblGrid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верно</w:t>
            </w: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  <w:r w:rsidRPr="00B9312B">
              <w:rPr>
                <w:sz w:val="28"/>
              </w:rPr>
              <w:t>неверно</w:t>
            </w:r>
          </w:p>
        </w:tc>
      </w:tr>
      <w:tr w:rsidR="00D30662" w:rsidRPr="00B9312B" w:rsidTr="00C33AFF">
        <w:tc>
          <w:tcPr>
            <w:tcW w:w="4785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</w:p>
        </w:tc>
        <w:tc>
          <w:tcPr>
            <w:tcW w:w="4786" w:type="dxa"/>
          </w:tcPr>
          <w:p w:rsidR="00D30662" w:rsidRPr="00B9312B" w:rsidRDefault="00D30662" w:rsidP="00C33AFF">
            <w:pPr>
              <w:pStyle w:val="ListParagraph"/>
              <w:spacing w:after="0" w:line="240" w:lineRule="auto"/>
              <w:ind w:left="0"/>
              <w:rPr>
                <w:sz w:val="28"/>
              </w:rPr>
            </w:pPr>
          </w:p>
        </w:tc>
      </w:tr>
    </w:tbl>
    <w:p w:rsidR="00D30662" w:rsidRPr="00B9312B" w:rsidRDefault="00D30662" w:rsidP="00F2433E">
      <w:pPr>
        <w:pStyle w:val="ListParagraph"/>
        <w:rPr>
          <w:sz w:val="28"/>
        </w:rPr>
      </w:pPr>
    </w:p>
    <w:p w:rsidR="00D30662" w:rsidRPr="00B9312B" w:rsidRDefault="00D30662" w:rsidP="00E2105E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 xml:space="preserve"> Илья всегда кратко записывает план литературного произведения в тетради после того, как прочитает его. Читал он и «Станционного смотрителя», но очень невнимательно. Помоги ему восстановить ему текст,  расположив пункты плана в правильной последовательности:</w:t>
      </w:r>
    </w:p>
    <w:p w:rsidR="00D30662" w:rsidRPr="00B9312B" w:rsidRDefault="00D30662" w:rsidP="00D93F00">
      <w:pPr>
        <w:pStyle w:val="ListParagraph"/>
        <w:rPr>
          <w:sz w:val="28"/>
        </w:rPr>
      </w:pPr>
      <w:r w:rsidRPr="00B9312B">
        <w:rPr>
          <w:sz w:val="28"/>
        </w:rPr>
        <w:t>А) Рассказчик говорит с пивоваровой женой.</w:t>
      </w:r>
    </w:p>
    <w:p w:rsidR="00D30662" w:rsidRPr="00B9312B" w:rsidRDefault="00D30662" w:rsidP="008E161C">
      <w:pPr>
        <w:pStyle w:val="ListParagraph"/>
        <w:rPr>
          <w:sz w:val="28"/>
        </w:rPr>
      </w:pPr>
      <w:r w:rsidRPr="00B9312B">
        <w:rPr>
          <w:sz w:val="28"/>
        </w:rPr>
        <w:t>Б) Самсон Вырин приезжает в Петербург,  чтобы найти дочь.</w:t>
      </w:r>
    </w:p>
    <w:p w:rsidR="00D30662" w:rsidRPr="00B9312B" w:rsidRDefault="00D30662" w:rsidP="00D93F00">
      <w:pPr>
        <w:pStyle w:val="ListParagraph"/>
        <w:rPr>
          <w:sz w:val="28"/>
        </w:rPr>
      </w:pPr>
      <w:r w:rsidRPr="00B9312B">
        <w:rPr>
          <w:sz w:val="28"/>
        </w:rPr>
        <w:t>В) Рассказчик знакомится с Дуней.</w:t>
      </w:r>
    </w:p>
    <w:p w:rsidR="00D30662" w:rsidRPr="00B9312B" w:rsidRDefault="00D30662" w:rsidP="008E161C">
      <w:pPr>
        <w:pStyle w:val="ListParagraph"/>
        <w:rPr>
          <w:sz w:val="28"/>
        </w:rPr>
      </w:pPr>
      <w:r w:rsidRPr="00B9312B">
        <w:rPr>
          <w:sz w:val="28"/>
        </w:rPr>
        <w:t>Г) Ванька рассказывает о судьбе смотрителя.</w:t>
      </w:r>
    </w:p>
    <w:p w:rsidR="00D30662" w:rsidRPr="00B9312B" w:rsidRDefault="00D30662" w:rsidP="008E161C">
      <w:pPr>
        <w:pStyle w:val="ListParagraph"/>
        <w:rPr>
          <w:sz w:val="28"/>
        </w:rPr>
      </w:pPr>
      <w:r w:rsidRPr="00B9312B">
        <w:rPr>
          <w:sz w:val="28"/>
        </w:rPr>
        <w:t>Д) Рассказчик делится знаниями о жизни станционных смотрителей.</w:t>
      </w:r>
    </w:p>
    <w:p w:rsidR="00D30662" w:rsidRPr="00B9312B" w:rsidRDefault="00D30662" w:rsidP="004907C0">
      <w:pPr>
        <w:pStyle w:val="ListParagraph"/>
        <w:numPr>
          <w:ilvl w:val="0"/>
          <w:numId w:val="1"/>
        </w:numPr>
        <w:rPr>
          <w:sz w:val="28"/>
        </w:rPr>
      </w:pPr>
      <w:r w:rsidRPr="00B9312B">
        <w:rPr>
          <w:sz w:val="28"/>
        </w:rPr>
        <w:t>* Как ты думаешь, почему Дуня так и не вернулась к отцу даже после его приезда в Петербург? Она действительно забыла о нем? Ай развернутый ответ.</w:t>
      </w:r>
    </w:p>
    <w:p w:rsidR="00D30662" w:rsidRPr="00B9312B" w:rsidRDefault="00D30662" w:rsidP="00DE2D3E">
      <w:pPr>
        <w:rPr>
          <w:sz w:val="28"/>
        </w:rPr>
      </w:pPr>
    </w:p>
    <w:p w:rsidR="00D30662" w:rsidRPr="00B9312B" w:rsidRDefault="00D30662" w:rsidP="00DE2D3E">
      <w:pPr>
        <w:rPr>
          <w:sz w:val="28"/>
        </w:rPr>
      </w:pPr>
    </w:p>
    <w:p w:rsidR="00D30662" w:rsidRDefault="00D30662" w:rsidP="00DE2D3E">
      <w:pPr>
        <w:rPr>
          <w:sz w:val="28"/>
        </w:rPr>
      </w:pPr>
    </w:p>
    <w:p w:rsidR="00D30662" w:rsidRDefault="00D30662" w:rsidP="00DE2D3E">
      <w:pPr>
        <w:rPr>
          <w:sz w:val="28"/>
        </w:rPr>
      </w:pPr>
    </w:p>
    <w:p w:rsidR="00D30662" w:rsidRDefault="00D30662" w:rsidP="00DE2D3E">
      <w:pPr>
        <w:rPr>
          <w:sz w:val="28"/>
        </w:rPr>
      </w:pPr>
    </w:p>
    <w:p w:rsidR="00D30662" w:rsidRPr="00B9312B" w:rsidRDefault="00D30662" w:rsidP="00DE2D3E">
      <w:pPr>
        <w:rPr>
          <w:sz w:val="28"/>
        </w:rPr>
      </w:pPr>
    </w:p>
    <w:sectPr w:rsidR="00D30662" w:rsidRPr="00B9312B" w:rsidSect="000250D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62" w:rsidRDefault="00D30662">
      <w:r>
        <w:separator/>
      </w:r>
    </w:p>
  </w:endnote>
  <w:endnote w:type="continuationSeparator" w:id="0">
    <w:p w:rsidR="00D30662" w:rsidRDefault="00D3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62" w:rsidRDefault="00D30662" w:rsidP="00AD7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662" w:rsidRDefault="00D30662" w:rsidP="00FF71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62" w:rsidRDefault="00D30662" w:rsidP="00AD7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30662" w:rsidRDefault="00D30662" w:rsidP="00FF71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62" w:rsidRDefault="00D30662">
      <w:r>
        <w:separator/>
      </w:r>
    </w:p>
  </w:footnote>
  <w:footnote w:type="continuationSeparator" w:id="0">
    <w:p w:rsidR="00D30662" w:rsidRDefault="00D3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0F"/>
    <w:multiLevelType w:val="hybridMultilevel"/>
    <w:tmpl w:val="909A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E06B8"/>
    <w:multiLevelType w:val="hybridMultilevel"/>
    <w:tmpl w:val="4BD4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87B77"/>
    <w:multiLevelType w:val="hybridMultilevel"/>
    <w:tmpl w:val="C72A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46980"/>
    <w:multiLevelType w:val="hybridMultilevel"/>
    <w:tmpl w:val="C72A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18000C"/>
    <w:multiLevelType w:val="hybridMultilevel"/>
    <w:tmpl w:val="806C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E3F"/>
    <w:rsid w:val="000250D7"/>
    <w:rsid w:val="0003161F"/>
    <w:rsid w:val="000720AA"/>
    <w:rsid w:val="00075108"/>
    <w:rsid w:val="000A29EA"/>
    <w:rsid w:val="001269DB"/>
    <w:rsid w:val="001D3EC1"/>
    <w:rsid w:val="002419D7"/>
    <w:rsid w:val="0027154E"/>
    <w:rsid w:val="002835BB"/>
    <w:rsid w:val="002D1E3A"/>
    <w:rsid w:val="0035289C"/>
    <w:rsid w:val="00364949"/>
    <w:rsid w:val="003B7BB9"/>
    <w:rsid w:val="00426E69"/>
    <w:rsid w:val="00454F2B"/>
    <w:rsid w:val="00457E98"/>
    <w:rsid w:val="004907C0"/>
    <w:rsid w:val="004A14CD"/>
    <w:rsid w:val="004D143F"/>
    <w:rsid w:val="004E75F4"/>
    <w:rsid w:val="005139D2"/>
    <w:rsid w:val="005A1DF3"/>
    <w:rsid w:val="005F01E5"/>
    <w:rsid w:val="00692BDE"/>
    <w:rsid w:val="006C1D51"/>
    <w:rsid w:val="006C3072"/>
    <w:rsid w:val="00702435"/>
    <w:rsid w:val="00767655"/>
    <w:rsid w:val="00783F7E"/>
    <w:rsid w:val="007A5B7B"/>
    <w:rsid w:val="00847774"/>
    <w:rsid w:val="008E161C"/>
    <w:rsid w:val="00907F75"/>
    <w:rsid w:val="0095269D"/>
    <w:rsid w:val="00984CC5"/>
    <w:rsid w:val="009A20E9"/>
    <w:rsid w:val="009B6E3F"/>
    <w:rsid w:val="009D50B6"/>
    <w:rsid w:val="009E7BE0"/>
    <w:rsid w:val="009F25F6"/>
    <w:rsid w:val="00A53E9C"/>
    <w:rsid w:val="00A70F57"/>
    <w:rsid w:val="00A82E79"/>
    <w:rsid w:val="00AD7A12"/>
    <w:rsid w:val="00AE1E1D"/>
    <w:rsid w:val="00B85265"/>
    <w:rsid w:val="00B930A7"/>
    <w:rsid w:val="00B9312B"/>
    <w:rsid w:val="00BF31D7"/>
    <w:rsid w:val="00C33AFF"/>
    <w:rsid w:val="00C56048"/>
    <w:rsid w:val="00CA6FDF"/>
    <w:rsid w:val="00CB5C42"/>
    <w:rsid w:val="00CC5F5B"/>
    <w:rsid w:val="00D23147"/>
    <w:rsid w:val="00D30662"/>
    <w:rsid w:val="00D93F00"/>
    <w:rsid w:val="00D962C5"/>
    <w:rsid w:val="00DE2D3E"/>
    <w:rsid w:val="00E12782"/>
    <w:rsid w:val="00E2105E"/>
    <w:rsid w:val="00E2137C"/>
    <w:rsid w:val="00E24785"/>
    <w:rsid w:val="00E560FE"/>
    <w:rsid w:val="00E95402"/>
    <w:rsid w:val="00EC044E"/>
    <w:rsid w:val="00F2433E"/>
    <w:rsid w:val="00F724BA"/>
    <w:rsid w:val="00F87FF5"/>
    <w:rsid w:val="00F9531F"/>
    <w:rsid w:val="00FC1310"/>
    <w:rsid w:val="00FF66CE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6E3F"/>
    <w:pPr>
      <w:ind w:left="720"/>
      <w:contextualSpacing/>
    </w:pPr>
  </w:style>
  <w:style w:type="table" w:styleId="TableGrid">
    <w:name w:val="Table Grid"/>
    <w:basedOn w:val="TableNormal"/>
    <w:uiPriority w:val="99"/>
    <w:rsid w:val="003649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0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F71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78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F71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5</Pages>
  <Words>723</Words>
  <Characters>4126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Кубик</dc:creator>
  <cp:keywords/>
  <dc:description/>
  <cp:lastModifiedBy>Елена</cp:lastModifiedBy>
  <cp:revision>64</cp:revision>
  <cp:lastPrinted>2021-11-17T20:28:00Z</cp:lastPrinted>
  <dcterms:created xsi:type="dcterms:W3CDTF">2017-06-10T07:12:00Z</dcterms:created>
  <dcterms:modified xsi:type="dcterms:W3CDTF">2021-11-17T20:35:00Z</dcterms:modified>
</cp:coreProperties>
</file>